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5"/>
        <w:gridCol w:w="178"/>
        <w:gridCol w:w="177"/>
        <w:gridCol w:w="5904"/>
        <w:gridCol w:w="1927"/>
        <w:gridCol w:w="299"/>
      </w:tblGrid>
      <w:tr w:rsidR="002E01BF" w14:paraId="2886BBFB" w14:textId="77777777">
        <w:tblPrEx>
          <w:tblCellMar>
            <w:top w:w="0" w:type="dxa"/>
            <w:bottom w:w="0" w:type="dxa"/>
          </w:tblCellMar>
        </w:tblPrEx>
        <w:tc>
          <w:tcPr>
            <w:tcW w:w="1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BF5" w14:textId="77777777" w:rsidR="002E01BF" w:rsidRDefault="00906A6A">
            <w:pPr>
              <w:autoSpaceDE w:val="0"/>
              <w:jc w:val="center"/>
            </w:pPr>
            <w:r>
              <w:rPr>
                <w:rFonts w:ascii="Calibri" w:hAnsi="Calibri" w:cs="Calibri"/>
                <w:noProof/>
                <w:color w:val="1F497D"/>
                <w:sz w:val="16"/>
                <w:szCs w:val="16"/>
              </w:rPr>
              <w:drawing>
                <wp:inline distT="0" distB="0" distL="0" distR="0" wp14:anchorId="2886BBF5" wp14:editId="2886BBF6">
                  <wp:extent cx="647696" cy="790571"/>
                  <wp:effectExtent l="0" t="0" r="4" b="0"/>
                  <wp:docPr id="782815189" name="Imagem 1" descr="logo 1 ipdj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6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BF6" w14:textId="77777777" w:rsidR="002E01BF" w:rsidRDefault="00906A6A">
            <w:pPr>
              <w:autoSpaceDE w:val="0"/>
              <w:jc w:val="center"/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</w:rPr>
              <w:t xml:space="preserve">Instituto Português do Desporto e Juventude | Portuguese Youth </w:t>
            </w:r>
            <w:proofErr w:type="spellStart"/>
            <w:r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</w:rPr>
              <w:t>and</w:t>
            </w:r>
            <w:proofErr w:type="spellEnd"/>
            <w:r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</w:rPr>
              <w:t xml:space="preserve"> Sport </w:t>
            </w:r>
            <w:proofErr w:type="spellStart"/>
            <w:r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</w:rPr>
              <w:t>Institute</w:t>
            </w:r>
            <w:proofErr w:type="spellEnd"/>
          </w:p>
          <w:p w14:paraId="2886BBF7" w14:textId="77777777" w:rsidR="002E01BF" w:rsidRDefault="00906A6A">
            <w:pPr>
              <w:autoSpaceDE w:val="0"/>
              <w:ind w:left="-108" w:right="-108"/>
              <w:jc w:val="center"/>
              <w:rPr>
                <w:rFonts w:ascii="Lucida Sans Unicode" w:hAnsi="Lucida Sans Unicode" w:cs="Arial"/>
                <w:b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Arial"/>
                <w:b/>
                <w:color w:val="000000"/>
                <w:sz w:val="20"/>
                <w:szCs w:val="20"/>
              </w:rPr>
              <w:t>Campos de Trabalho Internacionais (CTI) | Workcamps</w:t>
            </w:r>
          </w:p>
          <w:p w14:paraId="2886BBF8" w14:textId="77777777" w:rsidR="002E01BF" w:rsidRDefault="00906A6A">
            <w:pPr>
              <w:autoSpaceDE w:val="0"/>
              <w:ind w:left="-108" w:right="-108"/>
              <w:jc w:val="center"/>
              <w:rPr>
                <w:rFonts w:ascii="Lucida Sans Unicode" w:hAnsi="Lucida Sans Unicode" w:cs="Arial"/>
                <w:i/>
                <w:color w:val="000000"/>
                <w:sz w:val="12"/>
                <w:szCs w:val="12"/>
              </w:rPr>
            </w:pPr>
            <w:r>
              <w:rPr>
                <w:rFonts w:ascii="Lucida Sans Unicode" w:hAnsi="Lucida Sans Unicode" w:cs="Arial"/>
                <w:i/>
                <w:color w:val="000000"/>
                <w:sz w:val="12"/>
                <w:szCs w:val="12"/>
              </w:rPr>
              <w:t xml:space="preserve">[Programa mobilidade e intercâmbio para jovens - Portaria n.º 345/2006, de 11 de </w:t>
            </w:r>
            <w:proofErr w:type="gramStart"/>
            <w:r>
              <w:rPr>
                <w:rFonts w:ascii="Lucida Sans Unicode" w:hAnsi="Lucida Sans Unicode" w:cs="Arial"/>
                <w:i/>
                <w:color w:val="000000"/>
                <w:sz w:val="12"/>
                <w:szCs w:val="12"/>
              </w:rPr>
              <w:t>Abril</w:t>
            </w:r>
            <w:proofErr w:type="gramEnd"/>
            <w:r>
              <w:rPr>
                <w:rFonts w:ascii="Lucida Sans Unicode" w:hAnsi="Lucida Sans Unicode" w:cs="Arial"/>
                <w:i/>
                <w:color w:val="000000"/>
                <w:sz w:val="12"/>
                <w:szCs w:val="12"/>
              </w:rPr>
              <w:t xml:space="preserve">] </w:t>
            </w:r>
          </w:p>
          <w:p w14:paraId="2886BBF9" w14:textId="77777777" w:rsidR="002E01BF" w:rsidRDefault="00906A6A">
            <w:pPr>
              <w:autoSpaceDE w:val="0"/>
              <w:ind w:left="-108" w:right="-108"/>
              <w:jc w:val="center"/>
            </w:pPr>
            <w:r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u w:val="single"/>
                <w14:shadow w14:blurRad="50749" w14:dist="37630" w14:dir="2700000" w14:sx="100000" w14:sy="100000" w14:kx="0" w14:ky="0" w14:algn="b">
                  <w14:srgbClr w14:val="000000"/>
                </w14:shadow>
              </w:rPr>
              <w:t xml:space="preserve">Boletim de Inscrição – </w:t>
            </w:r>
            <w:proofErr w:type="spellStart"/>
            <w:r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u w:val="single"/>
                <w14:shadow w14:blurRad="50749" w14:dist="37630" w14:dir="2700000" w14:sx="100000" w14:sy="100000" w14:kx="0" w14:ky="0" w14:algn="b">
                  <w14:srgbClr w14:val="000000"/>
                </w14:shadow>
              </w:rPr>
              <w:t>Volunteers</w:t>
            </w:r>
            <w:proofErr w:type="spellEnd"/>
            <w:r>
              <w:rPr>
                <w:rFonts w:ascii="Lucida Sans Unicode" w:hAnsi="Lucida Sans Unicode" w:cs="Lucida Sans Unicode"/>
                <w:b/>
                <w:color w:val="000000"/>
                <w:sz w:val="20"/>
                <w:szCs w:val="20"/>
                <w:u w:val="single"/>
                <w14:shadow w14:blurRad="50749" w14:dist="37630" w14:dir="2700000" w14:sx="100000" w14:sy="100000" w14:kx="0" w14:ky="0" w14:algn="b">
                  <w14:srgbClr w14:val="000000"/>
                </w14:shadow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20"/>
                <w:szCs w:val="20"/>
                <w:u w:val="single"/>
                <w14:shadow w14:blurRad="50749" w14:dist="37630" w14:dir="2700000" w14:sx="100000" w14:sy="100000" w14:kx="0" w14:ky="0" w14:algn="b">
                  <w14:srgbClr w14:val="000000"/>
                </w14:shadow>
              </w:rPr>
              <w:t>application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20"/>
                <w:szCs w:val="20"/>
                <w:u w:val="single"/>
                <w14:shadow w14:blurRad="50749" w14:dist="37630" w14:dir="2700000" w14:sx="100000" w14:sy="100000" w14:kx="0" w14:ky="0" w14:algn="b">
                  <w14:srgbClr w14:val="000000"/>
                </w14:shadow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20"/>
                <w:szCs w:val="20"/>
                <w:u w:val="single"/>
                <w14:shadow w14:blurRad="50749" w14:dist="37630" w14:dir="2700000" w14:sx="100000" w14:sy="100000" w14:kx="0" w14:ky="0" w14:algn="b">
                  <w14:srgbClr w14:val="000000"/>
                </w14:shadow>
              </w:rPr>
              <w:t>form</w:t>
            </w:r>
            <w:proofErr w:type="spellEnd"/>
          </w:p>
        </w:tc>
        <w:tc>
          <w:tcPr>
            <w:tcW w:w="22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BFA" w14:textId="77777777" w:rsidR="002E01BF" w:rsidRDefault="00906A6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886BBF7" wp14:editId="2886BBF8">
                  <wp:extent cx="1276346" cy="571500"/>
                  <wp:effectExtent l="0" t="0" r="4" b="0"/>
                  <wp:docPr id="2080065564" name="Imagem 1" descr="Uma imagem com texto, Tipo de letra, Gráficos, design gráfico&#10;&#10;Os conteúdos gerados por IA podem estar incorreto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6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1BF" w14:paraId="2886B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6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BFC" w14:textId="77777777" w:rsidR="002E01BF" w:rsidRDefault="00906A6A">
            <w:pPr>
              <w:autoSpaceDE w:val="0"/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Por favor</w:t>
            </w:r>
            <w:proofErr w:type="gram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preencha de forma legível e com letra grande. Caso se </w:t>
            </w:r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inscreva em Campos de trabalho para o estrangeiro preencha o formulário em Inglês -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Please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fill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the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form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clearly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, in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english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with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 xml:space="preserve"> capital </w:t>
            </w:r>
            <w:proofErr w:type="spellStart"/>
            <w:r>
              <w:rPr>
                <w:rFonts w:ascii="Lucida Sans Unicode" w:hAnsi="Lucida Sans Unicode" w:cs="Lucida Sans Unicode"/>
                <w:b/>
                <w:i/>
                <w:color w:val="000000"/>
                <w:sz w:val="14"/>
                <w:szCs w:val="14"/>
              </w:rPr>
              <w:t>letters</w:t>
            </w:r>
            <w:proofErr w:type="spellEnd"/>
          </w:p>
        </w:tc>
      </w:tr>
      <w:tr w:rsidR="002E01BF" w14:paraId="2886BC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5" w:type="dxa"/>
            <w:tcBorders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BFE" w14:textId="77777777" w:rsidR="002E01BF" w:rsidRDefault="00906A6A">
            <w:pPr>
              <w:tabs>
                <w:tab w:val="left" w:pos="1512"/>
              </w:tabs>
              <w:autoSpaceDE w:val="0"/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CTI em </w:t>
            </w: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Portugal 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BFF" w14:textId="77777777" w:rsidR="002E01BF" w:rsidRDefault="002E01BF">
            <w:pPr>
              <w:autoSpaceDE w:val="0"/>
              <w:ind w:right="-1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1" w:type="dxa"/>
            <w:gridSpan w:val="2"/>
            <w:tcBorders>
              <w:lef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0" w14:textId="77777777" w:rsidR="002E01BF" w:rsidRDefault="00906A6A">
            <w:pPr>
              <w:tabs>
                <w:tab w:val="left" w:pos="0"/>
              </w:tabs>
              <w:autoSpaceDE w:val="0"/>
              <w:jc w:val="right"/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CTI no estrangeiro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1" w14:textId="77777777" w:rsidR="002E01BF" w:rsidRDefault="002E01BF">
            <w:pPr>
              <w:tabs>
                <w:tab w:val="left" w:pos="0"/>
              </w:tabs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86BC03" w14:textId="77777777" w:rsidR="002E01BF" w:rsidRDefault="002E01BF">
      <w:pPr>
        <w:autoSpaceDE w:val="0"/>
        <w:rPr>
          <w:rFonts w:ascii="Arial" w:hAnsi="Arial" w:cs="Arial"/>
          <w:color w:val="000000"/>
          <w:sz w:val="10"/>
          <w:szCs w:val="10"/>
        </w:rPr>
      </w:pPr>
    </w:p>
    <w:p w14:paraId="2886BC04" w14:textId="77777777" w:rsidR="002E01BF" w:rsidRDefault="00906A6A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rPr>
          <w:rFonts w:ascii="Arial" w:hAnsi="Arial" w:cs="Arial"/>
          <w:b/>
          <w:caps/>
          <w:sz w:val="20"/>
          <w:szCs w:val="20"/>
        </w:rPr>
        <w:t xml:space="preserve">Identificação - </w:t>
      </w:r>
      <w:r>
        <w:rPr>
          <w:rFonts w:ascii="Arial" w:hAnsi="Arial" w:cs="Arial"/>
          <w:b/>
          <w:i/>
          <w:caps/>
          <w:sz w:val="20"/>
          <w:szCs w:val="20"/>
        </w:rPr>
        <w:t>Identification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3240"/>
        <w:gridCol w:w="1625"/>
        <w:gridCol w:w="3595"/>
      </w:tblGrid>
      <w:tr w:rsidR="002E01BF" w14:paraId="2886BC09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5" w14:textId="77777777" w:rsidR="002E01BF" w:rsidRDefault="00906A6A">
            <w:pPr>
              <w:ind w:left="-108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Apelido 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Surname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6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7" w14:textId="77777777" w:rsidR="002E01BF" w:rsidRDefault="00906A6A">
            <w:pPr>
              <w:ind w:right="-108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Nome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First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59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8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0A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8640"/>
      </w:tblGrid>
      <w:tr w:rsidR="002E01BF" w14:paraId="2886BC0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B" w14:textId="77777777" w:rsidR="002E01BF" w:rsidRDefault="00906A6A">
            <w:pPr>
              <w:ind w:left="-108"/>
              <w:jc w:val="both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Morada 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Adress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86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C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0E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236"/>
        <w:gridCol w:w="236"/>
        <w:gridCol w:w="236"/>
        <w:gridCol w:w="236"/>
        <w:gridCol w:w="283"/>
        <w:gridCol w:w="236"/>
        <w:gridCol w:w="236"/>
        <w:gridCol w:w="236"/>
        <w:gridCol w:w="713"/>
        <w:gridCol w:w="1132"/>
        <w:gridCol w:w="1620"/>
        <w:gridCol w:w="3600"/>
      </w:tblGrid>
      <w:tr w:rsidR="002E01BF" w14:paraId="2886BC1C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0F" w14:textId="77777777" w:rsidR="002E01BF" w:rsidRDefault="00906A6A">
            <w:pPr>
              <w:ind w:left="-108" w:righ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0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1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2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3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4" w14:textId="77777777" w:rsidR="002E01BF" w:rsidRDefault="00906A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5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6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7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8" w14:textId="77777777" w:rsidR="002E01BF" w:rsidRDefault="00906A6A">
            <w:pPr>
              <w:ind w:right="-108"/>
              <w:jc w:val="right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Code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9" w14:textId="77777777" w:rsidR="002E01BF" w:rsidRDefault="002E01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A" w14:textId="77777777" w:rsidR="002E01BF" w:rsidRDefault="00906A6A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Localidade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City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1B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1D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236"/>
        <w:gridCol w:w="236"/>
        <w:gridCol w:w="720"/>
        <w:gridCol w:w="3488"/>
      </w:tblGrid>
      <w:tr w:rsidR="002E01BF" w14:paraId="2886BC2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1E" w14:textId="77777777" w:rsidR="002E01BF" w:rsidRDefault="00906A6A">
            <w:pPr>
              <w:autoSpaceDE w:val="0"/>
              <w:ind w:left="-108" w:right="-108"/>
            </w:pPr>
            <w:r>
              <w:rPr>
                <w:rFonts w:ascii="Arial" w:hAnsi="Arial"/>
                <w:sz w:val="16"/>
                <w:szCs w:val="16"/>
              </w:rPr>
              <w:t xml:space="preserve">Telefone -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1F" w14:textId="77777777" w:rsidR="002E01BF" w:rsidRDefault="002E01BF">
            <w:pPr>
              <w:autoSpaceDE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0" w14:textId="77777777" w:rsidR="002E01BF" w:rsidRDefault="002E01BF">
            <w:pPr>
              <w:autoSpaceDE w:val="0"/>
              <w:ind w:left="-5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1" w14:textId="77777777" w:rsidR="002E01BF" w:rsidRDefault="002E01BF">
            <w:pPr>
              <w:autoSpaceDE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22" w14:textId="77777777" w:rsidR="002E01BF" w:rsidRDefault="00906A6A">
            <w:pPr>
              <w:autoSpaceDE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34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3" w14:textId="77777777" w:rsidR="002E01BF" w:rsidRDefault="002E01BF">
            <w:pPr>
              <w:autoSpaceDE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886BC25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2340"/>
        <w:gridCol w:w="1260"/>
        <w:gridCol w:w="2700"/>
      </w:tblGrid>
      <w:tr w:rsidR="002E01BF" w14:paraId="2886BC2A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6" w14:textId="77777777" w:rsidR="002E01BF" w:rsidRDefault="00906A6A">
            <w:pPr>
              <w:autoSpaceDE w:val="0"/>
              <w:ind w:left="-108" w:right="-108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Telef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Emergência (dia) –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Emergency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day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7" w14:textId="77777777" w:rsidR="002E01BF" w:rsidRDefault="002E01BF">
            <w:pPr>
              <w:autoSpaceDE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28" w14:textId="77777777" w:rsidR="002E01BF" w:rsidRDefault="00906A6A">
            <w:pPr>
              <w:autoSpaceDE w:val="0"/>
            </w:pPr>
            <w:r>
              <w:rPr>
                <w:rFonts w:ascii="Arial" w:hAnsi="Arial"/>
                <w:sz w:val="16"/>
                <w:szCs w:val="16"/>
              </w:rPr>
              <w:t xml:space="preserve">(noite –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night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9" w14:textId="77777777" w:rsidR="002E01BF" w:rsidRDefault="002E01BF">
            <w:pPr>
              <w:autoSpaceDE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886BC2B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960"/>
        <w:gridCol w:w="2700"/>
        <w:gridCol w:w="360"/>
        <w:gridCol w:w="360"/>
        <w:gridCol w:w="360"/>
        <w:gridCol w:w="360"/>
      </w:tblGrid>
      <w:tr w:rsidR="002E01BF" w14:paraId="2886BC3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C" w14:textId="77777777" w:rsidR="002E01BF" w:rsidRDefault="00906A6A">
            <w:pPr>
              <w:autoSpaceDE w:val="0"/>
              <w:ind w:left="-108" w:right="-108"/>
            </w:pPr>
            <w:r>
              <w:rPr>
                <w:rFonts w:ascii="Arial" w:hAnsi="Arial"/>
                <w:sz w:val="16"/>
                <w:szCs w:val="16"/>
              </w:rPr>
              <w:t xml:space="preserve">Nacionalidade -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Nationality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D" w14:textId="77777777" w:rsidR="002E01BF" w:rsidRDefault="002E01BF">
            <w:pPr>
              <w:autoSpaceDE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E" w14:textId="77777777" w:rsidR="002E01BF" w:rsidRDefault="00906A6A">
            <w:pPr>
              <w:autoSpaceDE w:val="0"/>
              <w:ind w:left="-52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Género - </w:t>
            </w:r>
            <w:r>
              <w:rPr>
                <w:rFonts w:ascii="Arial" w:hAnsi="Arial"/>
                <w:i/>
                <w:sz w:val="16"/>
                <w:szCs w:val="16"/>
              </w:rPr>
              <w:t>Gender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2F" w14:textId="77777777" w:rsidR="002E01BF" w:rsidRDefault="00906A6A">
            <w:pPr>
              <w:autoSpaceDE w:val="0"/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30" w14:textId="77777777" w:rsidR="002E01BF" w:rsidRDefault="002E01BF">
            <w:pPr>
              <w:autoSpaceDE w:val="0"/>
              <w:ind w:lef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1" w14:textId="77777777" w:rsidR="002E01BF" w:rsidRDefault="00906A6A">
            <w:pPr>
              <w:autoSpaceDE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2" w14:textId="77777777" w:rsidR="002E01BF" w:rsidRDefault="002E01BF">
            <w:pPr>
              <w:autoSpaceDE w:val="0"/>
              <w:ind w:left="-68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886BC34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6"/>
        <w:gridCol w:w="236"/>
        <w:gridCol w:w="236"/>
        <w:gridCol w:w="236"/>
        <w:gridCol w:w="283"/>
        <w:gridCol w:w="236"/>
        <w:gridCol w:w="236"/>
        <w:gridCol w:w="236"/>
        <w:gridCol w:w="236"/>
        <w:gridCol w:w="236"/>
        <w:gridCol w:w="4433"/>
        <w:gridCol w:w="900"/>
      </w:tblGrid>
      <w:tr w:rsidR="002E01BF" w14:paraId="2886BC4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5" w14:textId="77777777" w:rsidR="002E01BF" w:rsidRDefault="00906A6A">
            <w:pPr>
              <w:ind w:left="-108" w:right="-108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Data de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nascimento 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Birthday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6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7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8" w14:textId="77777777" w:rsidR="002E01BF" w:rsidRDefault="00906A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9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A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B" w14:textId="77777777" w:rsidR="002E01BF" w:rsidRDefault="00906A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C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D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E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3F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40" w14:textId="77777777" w:rsidR="002E01BF" w:rsidRDefault="00906A6A">
            <w:pPr>
              <w:ind w:right="-108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Idade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- Age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41" w14:textId="77777777" w:rsidR="002E01BF" w:rsidRDefault="002E01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43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1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0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E01BF" w14:paraId="2886BC5A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4" w14:textId="77777777" w:rsidR="002E01BF" w:rsidRDefault="00906A6A">
            <w:pPr>
              <w:ind w:left="-108" w:right="-108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Nº do Passaporte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Passport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5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6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7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8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9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A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B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C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D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E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4F" w14:textId="77777777" w:rsidR="002E01BF" w:rsidRDefault="00906A6A">
            <w:pPr>
              <w:ind w:left="-128" w:right="-108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BI ou Cartão Cidadão –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ID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0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1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2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3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4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5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6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7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8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9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86BC5B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1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0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E01BF" w14:paraId="2886BC72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C" w14:textId="77777777" w:rsidR="002E01BF" w:rsidRDefault="00906A6A">
            <w:pPr>
              <w:ind w:left="-108" w:right="-108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Passaporte Emissão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Passport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issue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D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E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5F" w14:textId="77777777" w:rsidR="002E01BF" w:rsidRDefault="00906A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0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1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2" w14:textId="77777777" w:rsidR="002E01BF" w:rsidRDefault="00906A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3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4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5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6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7" w14:textId="77777777" w:rsidR="002E01BF" w:rsidRDefault="00906A6A">
            <w:pPr>
              <w:ind w:left="-128" w:right="-108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P. Validade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Passport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expiration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8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9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A" w14:textId="77777777" w:rsidR="002E01BF" w:rsidRDefault="00906A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B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C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D" w14:textId="77777777" w:rsidR="002E01BF" w:rsidRDefault="00906A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E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6F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0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1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86BC73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886BC74" w14:textId="77777777" w:rsidR="002E01BF" w:rsidRDefault="00906A6A">
      <w:pPr>
        <w:numPr>
          <w:ilvl w:val="0"/>
          <w:numId w:val="1"/>
        </w:numPr>
        <w:tabs>
          <w:tab w:val="left" w:pos="360"/>
        </w:tabs>
        <w:ind w:left="360"/>
        <w:jc w:val="both"/>
      </w:pPr>
      <w:r>
        <w:rPr>
          <w:rFonts w:ascii="Arial" w:hAnsi="Arial" w:cs="Arial"/>
          <w:b/>
          <w:caps/>
          <w:sz w:val="20"/>
          <w:szCs w:val="20"/>
        </w:rPr>
        <w:t xml:space="preserve">OcUPAÇÃO - </w:t>
      </w:r>
      <w:r>
        <w:rPr>
          <w:rFonts w:ascii="Arial" w:hAnsi="Arial" w:cs="Arial"/>
          <w:b/>
          <w:i/>
          <w:caps/>
          <w:sz w:val="20"/>
          <w:szCs w:val="20"/>
        </w:rPr>
        <w:t>oCCUPATION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900"/>
        <w:gridCol w:w="236"/>
        <w:gridCol w:w="844"/>
        <w:gridCol w:w="236"/>
        <w:gridCol w:w="1924"/>
        <w:gridCol w:w="4320"/>
      </w:tblGrid>
      <w:tr w:rsidR="002E01BF" w14:paraId="2886BC7C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5" w14:textId="77777777" w:rsidR="002E01BF" w:rsidRDefault="00906A6A">
            <w:pPr>
              <w:autoSpaceDE w:val="0"/>
              <w:ind w:left="-108"/>
            </w:pPr>
            <w:r>
              <w:rPr>
                <w:rFonts w:ascii="Arial" w:hAnsi="Arial"/>
                <w:sz w:val="16"/>
                <w:szCs w:val="16"/>
              </w:rPr>
              <w:t xml:space="preserve">Estudante –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Student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: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6" w14:textId="77777777" w:rsidR="002E01BF" w:rsidRDefault="00906A6A">
            <w:pPr>
              <w:autoSpaceDE w:val="0"/>
              <w:ind w:left="-108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SIM -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7" w14:textId="77777777" w:rsidR="002E01BF" w:rsidRDefault="002E01BF">
            <w:pPr>
              <w:autoSpaceDE w:val="0"/>
              <w:ind w:left="-108" w:right="-1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8" w14:textId="77777777" w:rsidR="002E01BF" w:rsidRDefault="00906A6A">
            <w:pPr>
              <w:autoSpaceDE w:val="0"/>
              <w:ind w:left="-108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NÃO - </w:t>
            </w:r>
            <w:r>
              <w:rPr>
                <w:rFonts w:ascii="Arial" w:hAnsi="Arial"/>
                <w:i/>
                <w:sz w:val="16"/>
                <w:szCs w:val="16"/>
              </w:rPr>
              <w:t>No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79" w14:textId="77777777" w:rsidR="002E01BF" w:rsidRDefault="002E01BF">
            <w:pPr>
              <w:autoSpaceDE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7A" w14:textId="77777777" w:rsidR="002E01BF" w:rsidRDefault="00906A6A">
            <w:pPr>
              <w:ind w:left="-108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Ocupação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Occupation</w:t>
            </w:r>
            <w:proofErr w:type="spellEnd"/>
          </w:p>
        </w:tc>
        <w:tc>
          <w:tcPr>
            <w:tcW w:w="432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7B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7D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886BC7E" w14:textId="77777777" w:rsidR="002E01BF" w:rsidRDefault="00906A6A">
      <w:pPr>
        <w:tabs>
          <w:tab w:val="left" w:pos="360"/>
        </w:tabs>
        <w:ind w:left="360" w:hanging="360"/>
        <w:jc w:val="both"/>
      </w:pPr>
      <w:r>
        <w:rPr>
          <w:rFonts w:ascii="Arial" w:hAnsi="Arial"/>
          <w:b/>
          <w:caps/>
          <w:sz w:val="20"/>
          <w:szCs w:val="20"/>
        </w:rPr>
        <w:t>3.</w:t>
      </w:r>
      <w:r>
        <w:rPr>
          <w:rFonts w:ascii="Arial" w:hAnsi="Arial"/>
          <w:b/>
          <w:caps/>
          <w:sz w:val="20"/>
          <w:szCs w:val="20"/>
        </w:rPr>
        <w:tab/>
        <w:t xml:space="preserve">eXPERIÊNCIA EM ACTIVIDADES JUVENIS – </w:t>
      </w:r>
      <w:r>
        <w:rPr>
          <w:rFonts w:ascii="Arial" w:hAnsi="Arial"/>
          <w:b/>
          <w:i/>
          <w:caps/>
          <w:sz w:val="20"/>
          <w:szCs w:val="20"/>
        </w:rPr>
        <w:t>yOUTH experience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E01BF" w14:paraId="2886BC8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7F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81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886BC82" w14:textId="77777777" w:rsidR="002E01BF" w:rsidRDefault="00906A6A">
      <w:pPr>
        <w:tabs>
          <w:tab w:val="left" w:pos="360"/>
        </w:tabs>
        <w:ind w:left="360" w:hanging="360"/>
        <w:jc w:val="both"/>
      </w:pPr>
      <w:r>
        <w:rPr>
          <w:rFonts w:ascii="Arial" w:hAnsi="Arial"/>
          <w:b/>
          <w:caps/>
          <w:sz w:val="20"/>
          <w:szCs w:val="20"/>
        </w:rPr>
        <w:t>4.</w:t>
      </w:r>
      <w:r>
        <w:rPr>
          <w:rFonts w:ascii="Arial" w:hAnsi="Arial"/>
          <w:b/>
          <w:caps/>
          <w:sz w:val="20"/>
          <w:szCs w:val="20"/>
        </w:rPr>
        <w:tab/>
        <w:t xml:space="preserve">Línguas – </w:t>
      </w:r>
      <w:r>
        <w:rPr>
          <w:rFonts w:ascii="Arial" w:hAnsi="Arial"/>
          <w:b/>
          <w:i/>
          <w:caps/>
          <w:sz w:val="20"/>
          <w:szCs w:val="20"/>
        </w:rPr>
        <w:t>languages</w:t>
      </w:r>
    </w:p>
    <w:tbl>
      <w:tblPr>
        <w:tblW w:w="52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520"/>
      </w:tblGrid>
      <w:tr w:rsidR="002E01BF" w14:paraId="2886BC8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3" w14:textId="77777777" w:rsidR="002E01BF" w:rsidRDefault="00906A6A">
            <w:pPr>
              <w:autoSpaceDE w:val="0"/>
              <w:ind w:left="-108" w:right="-108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Língua materna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Mother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tongue</w:t>
            </w:r>
            <w:proofErr w:type="spellEnd"/>
          </w:p>
        </w:tc>
        <w:tc>
          <w:tcPr>
            <w:tcW w:w="252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4" w14:textId="77777777" w:rsidR="002E01BF" w:rsidRDefault="002E01BF">
            <w:pPr>
              <w:autoSpaceDE w:val="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886BC86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460"/>
        <w:gridCol w:w="2460"/>
        <w:gridCol w:w="2460"/>
      </w:tblGrid>
      <w:tr w:rsidR="002E01BF" w14:paraId="2886BC8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7" w14:textId="77777777" w:rsidR="002E01BF" w:rsidRDefault="00906A6A">
            <w:pPr>
              <w:ind w:left="-108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Outras línguas –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languages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8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Falo bem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Speak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well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9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Falo pouco –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Speak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some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A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Compreendo 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Understand</w:t>
            </w:r>
            <w:proofErr w:type="spellEnd"/>
          </w:p>
        </w:tc>
      </w:tr>
      <w:tr w:rsidR="002E01BF" w14:paraId="2886BC90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C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D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E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8F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1BF" w14:paraId="2886BC95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1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2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3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4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1BF" w14:paraId="2886BC9A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6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7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8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9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9B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886BC9C" w14:textId="77777777" w:rsidR="002E01BF" w:rsidRDefault="00906A6A">
      <w:pPr>
        <w:tabs>
          <w:tab w:val="left" w:pos="360"/>
        </w:tabs>
        <w:ind w:left="360" w:hanging="360"/>
        <w:jc w:val="both"/>
      </w:pPr>
      <w:r>
        <w:rPr>
          <w:rFonts w:ascii="Arial" w:hAnsi="Arial"/>
          <w:b/>
          <w:caps/>
          <w:sz w:val="20"/>
          <w:szCs w:val="20"/>
        </w:rPr>
        <w:t>5.</w:t>
      </w:r>
      <w:r>
        <w:rPr>
          <w:rFonts w:ascii="Arial" w:hAnsi="Arial"/>
          <w:b/>
          <w:caps/>
          <w:sz w:val="20"/>
          <w:szCs w:val="20"/>
        </w:rPr>
        <w:tab/>
        <w:t xml:space="preserve">Cuidados Especiais – </w:t>
      </w:r>
      <w:r>
        <w:rPr>
          <w:rFonts w:ascii="Arial" w:hAnsi="Arial"/>
          <w:b/>
          <w:i/>
          <w:caps/>
          <w:sz w:val="20"/>
          <w:szCs w:val="20"/>
        </w:rPr>
        <w:t>special needs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0"/>
        <w:gridCol w:w="844"/>
        <w:gridCol w:w="236"/>
        <w:gridCol w:w="844"/>
        <w:gridCol w:w="236"/>
      </w:tblGrid>
      <w:tr w:rsidR="002E01BF" w14:paraId="2886BCA2" w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D" w14:textId="77777777" w:rsidR="002E01BF" w:rsidRDefault="00906A6A">
            <w:pPr>
              <w:autoSpaceDE w:val="0"/>
              <w:ind w:left="-108" w:right="-108"/>
            </w:pPr>
            <w:r>
              <w:rPr>
                <w:rFonts w:ascii="Arial" w:hAnsi="Arial"/>
                <w:sz w:val="16"/>
                <w:szCs w:val="16"/>
              </w:rPr>
              <w:t xml:space="preserve">Necessita de cuidados especiais? – 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special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sz w:val="16"/>
                <w:szCs w:val="16"/>
              </w:rPr>
              <w:t>needs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?:(</w:t>
            </w:r>
            <w:proofErr w:type="spellStart"/>
            <w:proofErr w:type="gramEnd"/>
            <w:r>
              <w:rPr>
                <w:rFonts w:ascii="Arial" w:hAnsi="Arial"/>
                <w:i/>
                <w:sz w:val="16"/>
                <w:szCs w:val="16"/>
              </w:rPr>
              <w:t>diet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vegetarian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health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problem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)</w:t>
            </w:r>
          </w:p>
        </w:tc>
        <w:tc>
          <w:tcPr>
            <w:tcW w:w="84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E" w14:textId="77777777" w:rsidR="002E01BF" w:rsidRDefault="00906A6A">
            <w:pPr>
              <w:autoSpaceDE w:val="0"/>
              <w:ind w:left="-108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SIM -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9F" w14:textId="77777777" w:rsidR="002E01BF" w:rsidRDefault="002E01BF">
            <w:pPr>
              <w:autoSpaceDE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0" w14:textId="77777777" w:rsidR="002E01BF" w:rsidRDefault="00906A6A">
            <w:pPr>
              <w:autoSpaceDE w:val="0"/>
              <w:ind w:left="-220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NÃO - </w:t>
            </w:r>
            <w:r>
              <w:rPr>
                <w:rFonts w:ascii="Arial" w:hAnsi="Arial"/>
                <w:i/>
                <w:sz w:val="16"/>
                <w:szCs w:val="16"/>
              </w:rPr>
              <w:t>No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1" w14:textId="77777777" w:rsidR="002E01BF" w:rsidRDefault="002E01BF">
            <w:pPr>
              <w:autoSpaceDE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886BCA3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7200"/>
      </w:tblGrid>
      <w:tr w:rsidR="002E01BF" w14:paraId="2886BCA6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A4" w14:textId="77777777" w:rsidR="002E01BF" w:rsidRDefault="00906A6A">
            <w:pPr>
              <w:ind w:left="-108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SIM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especifique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If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YES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specify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A5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886BCA7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886BCA8" w14:textId="77777777" w:rsidR="002E01BF" w:rsidRDefault="00906A6A">
      <w:pPr>
        <w:tabs>
          <w:tab w:val="left" w:pos="360"/>
        </w:tabs>
        <w:ind w:left="360" w:hanging="360"/>
        <w:jc w:val="both"/>
      </w:pPr>
      <w:r>
        <w:rPr>
          <w:rFonts w:ascii="Arial" w:hAnsi="Arial"/>
          <w:b/>
          <w:caps/>
          <w:sz w:val="20"/>
          <w:szCs w:val="20"/>
        </w:rPr>
        <w:t>6.</w:t>
      </w:r>
      <w:r>
        <w:rPr>
          <w:rFonts w:ascii="Arial" w:hAnsi="Arial"/>
          <w:b/>
          <w:caps/>
          <w:sz w:val="20"/>
          <w:szCs w:val="20"/>
        </w:rPr>
        <w:tab/>
        <w:t xml:space="preserve">Campos de Trabalho – </w:t>
      </w:r>
      <w:r>
        <w:rPr>
          <w:rFonts w:ascii="Arial" w:hAnsi="Arial"/>
          <w:b/>
          <w:i/>
          <w:caps/>
          <w:sz w:val="20"/>
          <w:szCs w:val="20"/>
        </w:rPr>
        <w:t>workcamps</w:t>
      </w:r>
    </w:p>
    <w:p w14:paraId="2886BCA9" w14:textId="77777777" w:rsidR="002E01BF" w:rsidRPr="00906A6A" w:rsidRDefault="00906A6A">
      <w:pPr>
        <w:jc w:val="both"/>
        <w:rPr>
          <w:lang w:val="en-US"/>
        </w:rPr>
      </w:pPr>
      <w:r>
        <w:rPr>
          <w:rFonts w:ascii="Arial" w:hAnsi="Arial" w:cs="Arial"/>
          <w:i/>
          <w:color w:val="000000"/>
          <w:sz w:val="14"/>
          <w:szCs w:val="14"/>
        </w:rPr>
        <w:t xml:space="preserve">(Escolha os Campos por ordem de preferência. Por cada CTI em que queira participar tem de preencher este boletim e pagar uma caução caso a inscrição seja para o estrangeiro – </w:t>
      </w:r>
      <w:proofErr w:type="spellStart"/>
      <w:r>
        <w:rPr>
          <w:rFonts w:ascii="Arial" w:hAnsi="Arial" w:cs="Arial"/>
          <w:i/>
          <w:color w:val="000000"/>
          <w:sz w:val="14"/>
          <w:szCs w:val="14"/>
        </w:rPr>
        <w:t>Choose</w:t>
      </w:r>
      <w:proofErr w:type="spellEnd"/>
      <w:r>
        <w:rPr>
          <w:rFonts w:ascii="Arial" w:hAnsi="Arial" w:cs="Arial"/>
          <w:i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4"/>
          <w:szCs w:val="14"/>
        </w:rPr>
        <w:t>the</w:t>
      </w:r>
      <w:proofErr w:type="spellEnd"/>
      <w:r>
        <w:rPr>
          <w:rFonts w:ascii="Arial" w:hAnsi="Arial" w:cs="Arial"/>
          <w:i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color w:val="000000"/>
          <w:sz w:val="14"/>
          <w:szCs w:val="14"/>
        </w:rPr>
        <w:t xml:space="preserve">camps </w:t>
      </w:r>
      <w:proofErr w:type="spellStart"/>
      <w:r>
        <w:rPr>
          <w:rFonts w:ascii="Arial" w:hAnsi="Arial" w:cs="Arial"/>
          <w:i/>
          <w:color w:val="000000"/>
          <w:sz w:val="14"/>
          <w:szCs w:val="14"/>
        </w:rPr>
        <w:t>by</w:t>
      </w:r>
      <w:proofErr w:type="spellEnd"/>
      <w:r>
        <w:rPr>
          <w:rFonts w:ascii="Arial" w:hAnsi="Arial" w:cs="Arial"/>
          <w:i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4"/>
          <w:szCs w:val="14"/>
        </w:rPr>
        <w:t>preference</w:t>
      </w:r>
      <w:proofErr w:type="spellEnd"/>
      <w:r>
        <w:rPr>
          <w:rFonts w:ascii="Arial" w:hAnsi="Arial" w:cs="Arial"/>
          <w:i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4"/>
          <w:szCs w:val="14"/>
        </w:rPr>
        <w:t>order</w:t>
      </w:r>
      <w:proofErr w:type="spellEnd"/>
      <w:r>
        <w:rPr>
          <w:rFonts w:ascii="Arial" w:hAnsi="Arial" w:cs="Arial"/>
          <w:i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i/>
          <w:color w:val="000000"/>
          <w:sz w:val="14"/>
          <w:szCs w:val="14"/>
          <w:lang w:val="en-GB"/>
        </w:rPr>
        <w:t>By each camp you want to participate you need to fill one application and pay the tax if you go to other country)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260"/>
        <w:gridCol w:w="1260"/>
        <w:gridCol w:w="3240"/>
        <w:gridCol w:w="1080"/>
        <w:gridCol w:w="1080"/>
        <w:gridCol w:w="1800"/>
      </w:tblGrid>
      <w:tr w:rsidR="002E01BF" w:rsidRPr="00906A6A" w14:paraId="2886BCB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A" w14:textId="77777777" w:rsidR="002E01BF" w:rsidRDefault="00906A6A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Nº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B" w14:textId="77777777" w:rsidR="002E01BF" w:rsidRDefault="00906A6A">
            <w:pPr>
              <w:ind w:left="-108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País -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C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Código 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D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Nome do Campo 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Camp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E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Inicio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Start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AF" w14:textId="77777777" w:rsidR="002E01BF" w:rsidRDefault="00906A6A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Fim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End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0" w14:textId="77777777" w:rsidR="002E01BF" w:rsidRDefault="00906A6A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Which website you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found the camp?</w:t>
            </w:r>
          </w:p>
        </w:tc>
      </w:tr>
      <w:tr w:rsidR="002E01BF" w14:paraId="2886BCBC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2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en-GB"/>
              </w:rPr>
            </w:pPr>
          </w:p>
          <w:p w14:paraId="2886BCB3" w14:textId="77777777" w:rsidR="002E01BF" w:rsidRDefault="00906A6A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</w:t>
            </w:r>
          </w:p>
          <w:p w14:paraId="2886BCB4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5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14:paraId="2886BCB6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7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8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9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A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B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</w:tr>
      <w:tr w:rsidR="002E01BF" w14:paraId="2886BCC7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BD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14:paraId="2886BCBE" w14:textId="77777777" w:rsidR="002E01BF" w:rsidRDefault="00906A6A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2</w:t>
            </w:r>
          </w:p>
          <w:p w14:paraId="2886BCBF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0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14:paraId="2886BCC1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2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3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4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5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6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</w:tr>
      <w:tr w:rsidR="002E01BF" w14:paraId="2886BCD2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8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14:paraId="2886BCC9" w14:textId="77777777" w:rsidR="002E01BF" w:rsidRDefault="00906A6A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3</w:t>
            </w:r>
          </w:p>
          <w:p w14:paraId="2886BCCA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B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14:paraId="2886BCCC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D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E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CF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0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1" w14:textId="77777777" w:rsidR="002E01BF" w:rsidRDefault="002E01BF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</w:tr>
    </w:tbl>
    <w:p w14:paraId="2886BCD3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886BCD4" w14:textId="77777777" w:rsidR="002E01BF" w:rsidRDefault="00906A6A">
      <w:pPr>
        <w:tabs>
          <w:tab w:val="left" w:pos="360"/>
        </w:tabs>
        <w:ind w:left="360" w:hanging="360"/>
        <w:jc w:val="both"/>
      </w:pPr>
      <w:r>
        <w:rPr>
          <w:rFonts w:ascii="Arial" w:hAnsi="Arial"/>
          <w:b/>
          <w:caps/>
          <w:sz w:val="20"/>
          <w:szCs w:val="20"/>
          <w:lang w:val="en-GB"/>
        </w:rPr>
        <w:t>7.</w:t>
      </w:r>
      <w:r>
        <w:rPr>
          <w:rFonts w:ascii="Arial" w:hAnsi="Arial"/>
          <w:b/>
          <w:caps/>
          <w:sz w:val="20"/>
          <w:szCs w:val="20"/>
          <w:lang w:val="en-GB"/>
        </w:rPr>
        <w:tab/>
        <w:t xml:space="preserve">MOTIVAÇÃO de participação – </w:t>
      </w:r>
      <w:r>
        <w:rPr>
          <w:rFonts w:ascii="Arial" w:hAnsi="Arial"/>
          <w:b/>
          <w:i/>
          <w:caps/>
          <w:sz w:val="20"/>
          <w:szCs w:val="20"/>
          <w:lang w:val="en-GB"/>
        </w:rPr>
        <w:t>why did you choose this camp?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E01BF" w14:paraId="2886BCD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D5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2886BCD7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  <w:lang w:val="en-GB"/>
        </w:rPr>
      </w:pPr>
    </w:p>
    <w:p w14:paraId="2886BCD8" w14:textId="77777777" w:rsidR="002E01BF" w:rsidRDefault="00906A6A">
      <w:pPr>
        <w:tabs>
          <w:tab w:val="left" w:pos="360"/>
        </w:tabs>
        <w:ind w:left="360" w:hanging="360"/>
        <w:jc w:val="both"/>
      </w:pPr>
      <w:r>
        <w:rPr>
          <w:rFonts w:ascii="Arial" w:hAnsi="Arial"/>
          <w:b/>
          <w:caps/>
          <w:sz w:val="20"/>
          <w:szCs w:val="20"/>
          <w:lang w:val="en-GB"/>
        </w:rPr>
        <w:t>8.</w:t>
      </w:r>
      <w:r>
        <w:rPr>
          <w:rFonts w:ascii="Arial" w:hAnsi="Arial"/>
          <w:b/>
          <w:caps/>
          <w:sz w:val="20"/>
          <w:szCs w:val="20"/>
          <w:lang w:val="en-GB"/>
        </w:rPr>
        <w:tab/>
        <w:t xml:space="preserve">Datas disponíveis – </w:t>
      </w:r>
      <w:r>
        <w:rPr>
          <w:rFonts w:ascii="Arial" w:hAnsi="Arial"/>
          <w:b/>
          <w:i/>
          <w:caps/>
          <w:sz w:val="20"/>
          <w:szCs w:val="20"/>
          <w:lang w:val="en-GB"/>
        </w:rPr>
        <w:t>- available period</w:t>
      </w:r>
    </w:p>
    <w:tbl>
      <w:tblPr>
        <w:tblW w:w="58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36"/>
        <w:gridCol w:w="236"/>
        <w:gridCol w:w="236"/>
        <w:gridCol w:w="236"/>
        <w:gridCol w:w="283"/>
        <w:gridCol w:w="753"/>
        <w:gridCol w:w="236"/>
        <w:gridCol w:w="236"/>
        <w:gridCol w:w="236"/>
        <w:gridCol w:w="236"/>
        <w:gridCol w:w="236"/>
      </w:tblGrid>
      <w:tr w:rsidR="002E01BF" w14:paraId="2886BCE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9" w14:textId="77777777" w:rsidR="002E01BF" w:rsidRDefault="00906A6A">
            <w:pPr>
              <w:ind w:left="-108" w:right="-108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(dia; mês)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From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day;month</w:t>
            </w:r>
            <w:proofErr w:type="spellEnd"/>
            <w:proofErr w:type="gramEnd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):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A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B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C" w14:textId="77777777" w:rsidR="002E01BF" w:rsidRDefault="00906A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D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E" w14:textId="77777777" w:rsidR="002E01BF" w:rsidRDefault="002E0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BCDF" w14:textId="77777777" w:rsidR="002E01BF" w:rsidRDefault="00906A6A">
            <w:pPr>
              <w:ind w:left="105" w:hanging="105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 -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to</w:t>
            </w:r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0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1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2" w14:textId="77777777" w:rsidR="002E01BF" w:rsidRDefault="00906A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3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4" w14:textId="77777777" w:rsidR="002E01BF" w:rsidRDefault="002E01B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86BCE6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  <w:lang w:val="en-GB"/>
        </w:rPr>
      </w:pPr>
    </w:p>
    <w:p w14:paraId="2886BCE7" w14:textId="77777777" w:rsidR="002E01BF" w:rsidRDefault="00906A6A">
      <w:pPr>
        <w:jc w:val="both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CONDIÇÔES DE PARTICIPAÇÃO</w:t>
      </w:r>
    </w:p>
    <w:p w14:paraId="2886BCE8" w14:textId="77777777" w:rsidR="002E01BF" w:rsidRDefault="00906A6A">
      <w:pPr>
        <w:jc w:val="both"/>
      </w:pPr>
      <w:r>
        <w:rPr>
          <w:rFonts w:ascii="Arial" w:hAnsi="Arial" w:cs="Arial"/>
          <w:color w:val="000000"/>
          <w:sz w:val="14"/>
          <w:szCs w:val="14"/>
          <w:u w:val="single"/>
        </w:rPr>
        <w:t xml:space="preserve">Declaro </w:t>
      </w:r>
      <w:r>
        <w:rPr>
          <w:rFonts w:ascii="Arial" w:hAnsi="Arial" w:cs="Arial"/>
          <w:color w:val="000000"/>
          <w:sz w:val="14"/>
          <w:szCs w:val="14"/>
          <w:u w:val="single"/>
        </w:rPr>
        <w:t xml:space="preserve">saber que, caso venha a ser </w:t>
      </w:r>
      <w:proofErr w:type="spellStart"/>
      <w:r>
        <w:rPr>
          <w:rFonts w:ascii="Arial" w:hAnsi="Arial" w:cs="Arial"/>
          <w:color w:val="000000"/>
          <w:sz w:val="14"/>
          <w:szCs w:val="14"/>
          <w:u w:val="single"/>
        </w:rPr>
        <w:t>seleccionado</w:t>
      </w:r>
      <w:proofErr w:type="spellEnd"/>
      <w:r>
        <w:rPr>
          <w:rFonts w:ascii="Arial" w:hAnsi="Arial" w:cs="Arial"/>
          <w:color w:val="000000"/>
          <w:sz w:val="14"/>
          <w:szCs w:val="14"/>
          <w:u w:val="single"/>
        </w:rPr>
        <w:t xml:space="preserve"> para participar num CTI, é da minha responsabilidade</w:t>
      </w:r>
      <w:r>
        <w:rPr>
          <w:rFonts w:ascii="Arial" w:hAnsi="Arial" w:cs="Arial"/>
          <w:color w:val="000000"/>
          <w:sz w:val="14"/>
          <w:szCs w:val="14"/>
        </w:rPr>
        <w:t>:</w:t>
      </w:r>
    </w:p>
    <w:p w14:paraId="2886BCE9" w14:textId="77777777" w:rsidR="002E01BF" w:rsidRDefault="00906A6A">
      <w:pPr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Pagar uma taxa de inscrição de 25€ à entidade promotora num CTI em Portugal ou uma caução de igual valor no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acto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inscrição para um CTI no estrangeiro; Conhecer a portaria regulamentar dos CTI, nº 345/2006 de 11 de Abril que informa sobre os direitos e deveres nos CTI; Adquirir um seguro de viagem e pagar as despesas de viagem ida e volta do CTI; Conhecer as condições de participação e estadia do CTI em que vou participar; Informar a organização do campo, caso tenha algum problema de saúde; Levar todos os materiais 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objectos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pessoais necessários para a estadia durante o campo; Ser portador de declaração de par</w:t>
      </w:r>
      <w:r>
        <w:rPr>
          <w:rFonts w:ascii="Arial" w:hAnsi="Arial" w:cs="Arial"/>
          <w:color w:val="000000"/>
          <w:sz w:val="14"/>
          <w:szCs w:val="14"/>
        </w:rPr>
        <w:t xml:space="preserve">ticipação emitida pela entidade organizadora do CTI para poder reaver a caução paga no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acto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da inscrição e levantar a caução num prazo máximo de 90 dias após a participação no campo, preenchendo 1 ficha de avaliação do campo; Reaver a caução paga caso não seja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seleccionado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para participar num dos CTI escolhidos. Alguns campos requerem apresentação de 1 carta de motivação e/ou preenchimento de outros formulários.</w:t>
      </w:r>
    </w:p>
    <w:p w14:paraId="2886BCEA" w14:textId="77777777" w:rsidR="002E01BF" w:rsidRDefault="002E01BF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5040"/>
        <w:gridCol w:w="599"/>
        <w:gridCol w:w="389"/>
        <w:gridCol w:w="333"/>
        <w:gridCol w:w="360"/>
        <w:gridCol w:w="659"/>
      </w:tblGrid>
      <w:tr w:rsidR="002E01BF" w14:paraId="2886BCF2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B" w14:textId="77777777" w:rsidR="002E01BF" w:rsidRDefault="00906A6A">
            <w:pPr>
              <w:autoSpaceDE w:val="0"/>
              <w:jc w:val="both"/>
            </w:pPr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– 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Volunteer </w:t>
            </w:r>
            <w:proofErr w:type="spellStart"/>
            <w:r>
              <w:rPr>
                <w:rFonts w:ascii="Arial" w:hAnsi="Arial"/>
                <w:b/>
                <w:i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50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C" w14:textId="77777777" w:rsidR="002E01BF" w:rsidRDefault="002E01BF">
            <w:pPr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D" w14:textId="77777777" w:rsidR="002E01BF" w:rsidRDefault="00906A6A">
            <w:pPr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Data: </w:t>
            </w:r>
          </w:p>
        </w:tc>
        <w:tc>
          <w:tcPr>
            <w:tcW w:w="38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E" w14:textId="77777777" w:rsidR="002E01BF" w:rsidRDefault="002E01BF">
            <w:pPr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EF" w14:textId="77777777" w:rsidR="002E01BF" w:rsidRDefault="00906A6A">
            <w:pPr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F0" w14:textId="77777777" w:rsidR="002E01BF" w:rsidRDefault="002E01BF">
            <w:pPr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BCF1" w14:textId="77777777" w:rsidR="002E01BF" w:rsidRDefault="00906A6A">
            <w:pPr>
              <w:autoSpaceDE w:val="0"/>
              <w:ind w:right="-108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 ____</w:t>
            </w:r>
          </w:p>
        </w:tc>
      </w:tr>
    </w:tbl>
    <w:p w14:paraId="2886BCF3" w14:textId="77777777" w:rsidR="002E01BF" w:rsidRDefault="002E01BF">
      <w:pPr>
        <w:rPr>
          <w:sz w:val="10"/>
          <w:szCs w:val="10"/>
        </w:rPr>
      </w:pPr>
    </w:p>
    <w:sectPr w:rsidR="002E01BF">
      <w:footerReference w:type="default" r:id="rId9"/>
      <w:pgSz w:w="12240" w:h="15840"/>
      <w:pgMar w:top="180" w:right="1134" w:bottom="180" w:left="1134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BBFD" w14:textId="77777777" w:rsidR="00906A6A" w:rsidRDefault="00906A6A">
      <w:r>
        <w:separator/>
      </w:r>
    </w:p>
  </w:endnote>
  <w:endnote w:type="continuationSeparator" w:id="0">
    <w:p w14:paraId="2886BBFF" w14:textId="77777777" w:rsidR="00906A6A" w:rsidRDefault="009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BC01" w14:textId="77777777" w:rsidR="00906A6A" w:rsidRDefault="00906A6A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 w:val="0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Instituto Português do Desporto e Juventude (IPDJ) | Dep. Juventude - Divisão de Programas; Rua Rodrigo da Fonseca, 55, 1º; 1250-190 LISBOA – PORTUGAL | </w:t>
    </w:r>
    <w:proofErr w:type="spellStart"/>
    <w:r>
      <w:rPr>
        <w:rFonts w:cs="Arial"/>
        <w:sz w:val="14"/>
        <w:szCs w:val="14"/>
      </w:rPr>
      <w:t>Tel</w:t>
    </w:r>
    <w:proofErr w:type="spellEnd"/>
    <w:r>
      <w:rPr>
        <w:rFonts w:cs="Arial"/>
        <w:sz w:val="14"/>
        <w:szCs w:val="14"/>
      </w:rPr>
      <w:t xml:space="preserve"> – 210 470 000</w:t>
    </w:r>
  </w:p>
  <w:p w14:paraId="2886BC02" w14:textId="77777777" w:rsidR="00906A6A" w:rsidRDefault="00906A6A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BBF9" w14:textId="77777777" w:rsidR="00906A6A" w:rsidRDefault="00906A6A">
      <w:r>
        <w:rPr>
          <w:color w:val="000000"/>
        </w:rPr>
        <w:separator/>
      </w:r>
    </w:p>
  </w:footnote>
  <w:footnote w:type="continuationSeparator" w:id="0">
    <w:p w14:paraId="2886BBFB" w14:textId="77777777" w:rsidR="00906A6A" w:rsidRDefault="009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11270"/>
    <w:multiLevelType w:val="multilevel"/>
    <w:tmpl w:val="F5765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6782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01BF"/>
    <w:rsid w:val="002E01BF"/>
    <w:rsid w:val="00906A6A"/>
    <w:rsid w:val="00FD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BBF5"/>
  <w15:docId w15:val="{F392861E-F159-49B2-9B8D-3D6FABD2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 Narrow" w:eastAsia="Times New Roman" w:hAnsi="Arial Narrow"/>
      <w:kern w:val="0"/>
      <w:lang w:eastAsia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Arial Narrow" w:eastAsia="Times New Roman" w:hAnsi="Arial Narrow" w:cs="Times New Roman"/>
      <w:kern w:val="0"/>
      <w:lang w:eastAsia="pt-PT"/>
    </w:r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Mouta</dc:creator>
  <dc:description/>
  <cp:lastModifiedBy>Luís Mouta</cp:lastModifiedBy>
  <cp:revision>2</cp:revision>
  <dcterms:created xsi:type="dcterms:W3CDTF">2025-07-25T14:36:00Z</dcterms:created>
  <dcterms:modified xsi:type="dcterms:W3CDTF">2025-07-25T14:36:00Z</dcterms:modified>
</cp:coreProperties>
</file>